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C9" w:rsidRPr="00441EC9" w:rsidRDefault="00BD0E14" w:rsidP="00441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95F40F6" wp14:editId="164BEC32">
            <wp:simplePos x="0" y="0"/>
            <wp:positionH relativeFrom="column">
              <wp:posOffset>4438650</wp:posOffset>
            </wp:positionH>
            <wp:positionV relativeFrom="paragraph">
              <wp:posOffset>171450</wp:posOffset>
            </wp:positionV>
            <wp:extent cx="2705100" cy="3483610"/>
            <wp:effectExtent l="0" t="0" r="0" b="2540"/>
            <wp:wrapThrough wrapText="bothSides">
              <wp:wrapPolygon edited="0">
                <wp:start x="0" y="0"/>
                <wp:lineTo x="0" y="21498"/>
                <wp:lineTo x="21448" y="21498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26710" r="47917" b="11539"/>
                    <a:stretch/>
                  </pic:blipFill>
                  <pic:spPr bwMode="auto">
                    <a:xfrm>
                      <a:off x="0" y="0"/>
                      <a:ext cx="2705100" cy="348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EC9" w:rsidRPr="00441EC9">
        <w:rPr>
          <w:rFonts w:ascii="Arial" w:hAnsi="Arial" w:cs="Arial"/>
          <w:b/>
          <w:color w:val="000000"/>
          <w:sz w:val="28"/>
          <w:szCs w:val="28"/>
        </w:rPr>
        <w:t>HCF and LCM</w:t>
      </w:r>
    </w:p>
    <w:p w:rsidR="00441EC9" w:rsidRPr="004112EA" w:rsidRDefault="004112EA" w:rsidP="00441EC9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these sets of numbers, find the HCF and LCM. Colour your answers in from the bubbles on the right. Do your factor trees and Venn diagrams </w:t>
      </w:r>
      <w:r w:rsidRPr="004112EA">
        <w:rPr>
          <w:rFonts w:ascii="Arial" w:hAnsi="Arial" w:cs="Arial"/>
          <w:b/>
          <w:color w:val="000000"/>
          <w:sz w:val="24"/>
          <w:szCs w:val="24"/>
        </w:rPr>
        <w:t>in your books</w:t>
      </w:r>
      <w:r>
        <w:rPr>
          <w:rFonts w:ascii="Arial" w:hAnsi="Arial" w:cs="Arial"/>
          <w:color w:val="000000"/>
          <w:sz w:val="24"/>
          <w:szCs w:val="24"/>
        </w:rPr>
        <w:t>. Watch out, there are a few red herrings!</w:t>
      </w:r>
      <w:r w:rsidRPr="000257D8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76"/>
        <w:gridCol w:w="2289"/>
      </w:tblGrid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HCF</w:t>
            </w: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LCM</w:t>
            </w: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a) 120 and 36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b) 150 and 75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614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c) 250 and 40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d) 98 and 28</w:t>
            </w: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e) 72 and 30</w:t>
            </w: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f) 72, 24 and 12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582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g) 8, 80 and 120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257D8" w:rsidRPr="000257D8" w:rsidTr="004112EA">
        <w:trPr>
          <w:trHeight w:val="614"/>
        </w:trPr>
        <w:tc>
          <w:tcPr>
            <w:tcW w:w="2802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h) 30, 96 and 150</w:t>
            </w:r>
          </w:p>
        </w:tc>
        <w:tc>
          <w:tcPr>
            <w:tcW w:w="1776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0257D8" w:rsidRPr="000257D8" w:rsidRDefault="000257D8" w:rsidP="000257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441EC9" w:rsidRDefault="00441EC9" w:rsidP="00441EC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12EA" w:rsidRDefault="004112EA" w:rsidP="00441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112EA" w:rsidRPr="00441EC9" w:rsidRDefault="004112EA" w:rsidP="0041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41EC9">
        <w:rPr>
          <w:rFonts w:ascii="Arial" w:hAnsi="Arial" w:cs="Arial"/>
          <w:b/>
          <w:color w:val="000000"/>
          <w:sz w:val="28"/>
          <w:szCs w:val="28"/>
        </w:rPr>
        <w:t>HCF and LCM</w:t>
      </w:r>
    </w:p>
    <w:p w:rsidR="004112EA" w:rsidRDefault="00BD0E14" w:rsidP="00411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E50079E" wp14:editId="7F40E8F3">
            <wp:simplePos x="0" y="0"/>
            <wp:positionH relativeFrom="column">
              <wp:posOffset>4505325</wp:posOffset>
            </wp:positionH>
            <wp:positionV relativeFrom="paragraph">
              <wp:posOffset>17780</wp:posOffset>
            </wp:positionV>
            <wp:extent cx="2705100" cy="3483610"/>
            <wp:effectExtent l="0" t="0" r="0" b="2540"/>
            <wp:wrapThrough wrapText="bothSides">
              <wp:wrapPolygon edited="0">
                <wp:start x="0" y="0"/>
                <wp:lineTo x="0" y="21498"/>
                <wp:lineTo x="21448" y="21498"/>
                <wp:lineTo x="2144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t="26710" r="47917" b="11539"/>
                    <a:stretch/>
                  </pic:blipFill>
                  <pic:spPr bwMode="auto">
                    <a:xfrm>
                      <a:off x="0" y="0"/>
                      <a:ext cx="2705100" cy="348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2EA">
        <w:rPr>
          <w:rFonts w:ascii="Arial" w:hAnsi="Arial" w:cs="Arial"/>
          <w:color w:val="000000"/>
          <w:sz w:val="24"/>
          <w:szCs w:val="24"/>
        </w:rPr>
        <w:t xml:space="preserve">For these sets of numbers, find the HCF and LCM. Colour your answers in from the bubbles on the right. Do your factor trees and Venn diagrams </w:t>
      </w:r>
      <w:r w:rsidR="004112EA" w:rsidRPr="004112EA">
        <w:rPr>
          <w:rFonts w:ascii="Arial" w:hAnsi="Arial" w:cs="Arial"/>
          <w:b/>
          <w:color w:val="000000"/>
          <w:sz w:val="24"/>
          <w:szCs w:val="24"/>
        </w:rPr>
        <w:t>in your books</w:t>
      </w:r>
      <w:r w:rsidR="004112EA">
        <w:rPr>
          <w:rFonts w:ascii="Arial" w:hAnsi="Arial" w:cs="Arial"/>
          <w:color w:val="000000"/>
          <w:sz w:val="24"/>
          <w:szCs w:val="24"/>
        </w:rPr>
        <w:t>. Watch out, there are a few red herrings!</w:t>
      </w:r>
      <w:r w:rsidR="004112EA" w:rsidRPr="000257D8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1784"/>
        <w:gridCol w:w="2299"/>
      </w:tblGrid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HCF</w:t>
            </w: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LCM</w:t>
            </w: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a) 120 and 36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b) 150 and 75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608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c) 250 and 40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d) 98 and 28</w:t>
            </w: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e) 72 and 30</w:t>
            </w: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ab/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f) 72, 24 and 12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576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g) 8, 80 and 120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112EA" w:rsidRPr="000257D8" w:rsidTr="004112EA">
        <w:trPr>
          <w:trHeight w:val="608"/>
        </w:trPr>
        <w:tc>
          <w:tcPr>
            <w:tcW w:w="281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257D8">
              <w:rPr>
                <w:rFonts w:ascii="Arial" w:hAnsi="Arial" w:cs="Arial"/>
                <w:color w:val="000000"/>
                <w:sz w:val="28"/>
                <w:szCs w:val="28"/>
              </w:rPr>
              <w:t>h) 30, 96 and 150</w:t>
            </w:r>
          </w:p>
        </w:tc>
        <w:tc>
          <w:tcPr>
            <w:tcW w:w="1784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4112EA" w:rsidRPr="000257D8" w:rsidRDefault="004112EA" w:rsidP="00665D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EF3E7E" w:rsidRDefault="00EF3E7E">
      <w:bookmarkStart w:id="0" w:name="_GoBack"/>
      <w:bookmarkEnd w:id="0"/>
    </w:p>
    <w:sectPr w:rsidR="00EF3E7E" w:rsidSect="00441EC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C9"/>
    <w:rsid w:val="000257D8"/>
    <w:rsid w:val="002779CB"/>
    <w:rsid w:val="004112EA"/>
    <w:rsid w:val="00441EC9"/>
    <w:rsid w:val="00651FDD"/>
    <w:rsid w:val="00656264"/>
    <w:rsid w:val="00BD0E14"/>
    <w:rsid w:val="00E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E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D61BB093</Template>
  <TotalTime>12</TotalTime>
  <Pages>2</Pages>
  <Words>110</Words>
  <Characters>629</Characters>
  <Application>Microsoft Office Word</Application>
  <DocSecurity>0</DocSecurity>
  <Lines>5</Lines>
  <Paragraphs>1</Paragraphs>
  <ScaleCrop>false</ScaleCrop>
  <Company>South Hunsley School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2013-09-05T10:00:00Z</dcterms:created>
  <dcterms:modified xsi:type="dcterms:W3CDTF">2013-09-05T11:45:00Z</dcterms:modified>
</cp:coreProperties>
</file>